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24" w:rsidRDefault="003B4A24" w:rsidP="001D0DA7">
      <w:pPr>
        <w:jc w:val="right"/>
      </w:pPr>
      <w:r w:rsidRPr="001D0DA7">
        <w:t xml:space="preserve">Baborówko, </w:t>
      </w:r>
      <w:r w:rsidR="00536F4D">
        <w:t>27</w:t>
      </w:r>
      <w:bookmarkStart w:id="0" w:name="_GoBack"/>
      <w:bookmarkEnd w:id="0"/>
      <w:r w:rsidR="000A25F8" w:rsidRPr="001D0DA7">
        <w:t xml:space="preserve"> kwietnia</w:t>
      </w:r>
      <w:r w:rsidRPr="001D0DA7">
        <w:t xml:space="preserve"> 2017 r.</w:t>
      </w:r>
    </w:p>
    <w:p w:rsidR="001D0DA7" w:rsidRDefault="001D0DA7" w:rsidP="001D0DA7">
      <w:pPr>
        <w:jc w:val="right"/>
      </w:pPr>
    </w:p>
    <w:p w:rsidR="001D0DA7" w:rsidRPr="001D0DA7" w:rsidRDefault="001D0DA7" w:rsidP="001D0DA7">
      <w:pPr>
        <w:jc w:val="right"/>
      </w:pPr>
    </w:p>
    <w:p w:rsidR="001D0DA7" w:rsidRPr="001D0DA7" w:rsidRDefault="001D0DA7" w:rsidP="001D0DA7">
      <w:pPr>
        <w:jc w:val="center"/>
        <w:rPr>
          <w:b/>
        </w:rPr>
      </w:pPr>
      <w:r w:rsidRPr="001D0DA7">
        <w:rPr>
          <w:b/>
        </w:rPr>
        <w:t>Rusza rekrutacja do Programu Wolontariat na 10. Festiwalu Jeździeckim Baborówko</w:t>
      </w:r>
    </w:p>
    <w:p w:rsidR="001D0DA7" w:rsidRDefault="001D0DA7" w:rsidP="001D0DA7">
      <w:pPr>
        <w:jc w:val="both"/>
        <w:rPr>
          <w:b/>
        </w:rPr>
      </w:pPr>
      <w:r w:rsidRPr="001D0DA7">
        <w:rPr>
          <w:b/>
        </w:rPr>
        <w:t>Udział w tworzeniu jednego z ważniejszych wydarzeń jeździeckich w Polsce, możliwość osobistego poznania najlepszych polskich zawodników oraz sław </w:t>
      </w:r>
      <w:r>
        <w:rPr>
          <w:b/>
        </w:rPr>
        <w:t>światowego WKKW, aktywnie</w:t>
      </w:r>
      <w:r>
        <w:rPr>
          <w:b/>
        </w:rPr>
        <w:br/>
      </w:r>
      <w:r w:rsidRPr="001D0DA7">
        <w:rPr>
          <w:b/>
        </w:rPr>
        <w:t>i niestandardowo spędzony czas</w:t>
      </w:r>
      <w:r w:rsidR="003B519A" w:rsidRPr="003B519A">
        <w:rPr>
          <w:b/>
        </w:rPr>
        <w:t xml:space="preserve"> –</w:t>
      </w:r>
      <w:r w:rsidR="003B519A" w:rsidRPr="001D0DA7">
        <w:t xml:space="preserve"> </w:t>
      </w:r>
      <w:r w:rsidRPr="001D0DA7">
        <w:rPr>
          <w:b/>
        </w:rPr>
        <w:t>to m.in. oferuje Program Wolontariat podczas Festiwalu Jeździeckiego Baborówko. Tegoroczna, dziesiąta edycja tych zawodów jeździeckich we wszechstronnym konkursie konia wierzchowego, odbędzie się od 30 czerwca do 2 lipca w Ośrodku Pałac Baborówko k/Szamotuł.</w:t>
      </w:r>
    </w:p>
    <w:p w:rsidR="001D0DA7" w:rsidRPr="001D0DA7" w:rsidRDefault="001D0DA7" w:rsidP="001D0DA7">
      <w:pPr>
        <w:jc w:val="both"/>
      </w:pPr>
      <w:r w:rsidRPr="001D0DA7">
        <w:br/>
      </w:r>
      <w:r>
        <w:t>–</w:t>
      </w:r>
      <w:r w:rsidRPr="001D0DA7">
        <w:t xml:space="preserve"> </w:t>
      </w:r>
      <w:r w:rsidRPr="001D0DA7">
        <w:rPr>
          <w:i/>
        </w:rPr>
        <w:t>Wolontariat podczas Festiwalu Jeździeckiego Baborówko to świetna propozycja dla osób, które chciałyby aktywnie spędzić pierwsze dni wakacji, a przy okazji zdobyć cenne doświadczenie podczas zawodów jeździeckich. Organizując po raz kolejny Program Wolontariat wiemy też, że w czasie kilku festiwalowych dni pełnych aktywności i zabawy, rodzą się przyjaźnie, które niejednokrotnie pozostają na lata. Świetna atmosfera na Festiwalu sprawia, że z niektórymi osobami spotykamy się w Baborówku co roku.</w:t>
      </w:r>
      <w:r>
        <w:t xml:space="preserve"> –</w:t>
      </w:r>
      <w:r w:rsidRPr="001D0DA7">
        <w:t xml:space="preserve"> mówi Elżbieta Święcicka, koordynatorka Programu Wolontariat.</w:t>
      </w:r>
    </w:p>
    <w:p w:rsidR="001D0DA7" w:rsidRPr="001D0DA7" w:rsidRDefault="001D0DA7" w:rsidP="001D0DA7">
      <w:pPr>
        <w:jc w:val="both"/>
      </w:pPr>
      <w:r w:rsidRPr="001D0DA7">
        <w:t>Program Wolontariat podczas zawodów w Baborówku to propozycja dla wszystkich osób, których pasją jest jeździectwo, ale nie trzeba jeździć konno, żeby dostać się do Programu. Na wolontariuszy czeka kilka przestrzeni festiwalowych – m.in.</w:t>
      </w:r>
      <w:r>
        <w:t xml:space="preserve"> </w:t>
      </w:r>
      <w:r w:rsidRPr="001D0DA7">
        <w:t>biuro zawodów, parkur, strefa VIP czy funkcje sekretarza sędziów podczas próby ujeżdżenia, asystenta sędziego crossowego, członka ekipy technicznej na crossie i wiele innych zadań.</w:t>
      </w:r>
    </w:p>
    <w:p w:rsidR="001D0DA7" w:rsidRDefault="001D0DA7" w:rsidP="001D0DA7">
      <w:pPr>
        <w:jc w:val="both"/>
      </w:pPr>
      <w:r w:rsidRPr="001D0DA7">
        <w:t>Do Programu Wolontariat może zgłaszać się młodzież od 16 roku życia (po przedstawieniu zgody rodzica lub prawnego opiekuna) oraz osoby pełnoletnie. W ramach Programu organizator Festiwalu oferuje m.in. wyżywienie, ubezpieczenie</w:t>
      </w:r>
      <w:r>
        <w:t xml:space="preserve"> </w:t>
      </w:r>
      <w:r w:rsidRPr="001D0DA7">
        <w:t>oraz możliwość rozstawienia namiotu na terenie zawodów. Zgłoszenia przyjmowane są do 28 maja.</w:t>
      </w:r>
    </w:p>
    <w:p w:rsidR="001D0DA7" w:rsidRDefault="001D0DA7" w:rsidP="001D0DA7">
      <w:pPr>
        <w:jc w:val="both"/>
      </w:pPr>
      <w:r w:rsidRPr="001D0DA7">
        <w:t>Podczas tegorocznej, jubileuszowej edycji Festiwalu Jeździeckiego Baborówku rozegrane zostaną prestiżowe Mistrzostwa Polski Seniorów WKKW. Wydarzenie to także szósta</w:t>
      </w:r>
      <w:r>
        <w:t xml:space="preserve"> eliminacja Pucharu Polski WKKW.</w:t>
      </w:r>
    </w:p>
    <w:p w:rsidR="009F543B" w:rsidRPr="001D0DA7" w:rsidRDefault="001D0DA7" w:rsidP="001D0DA7">
      <w:pPr>
        <w:jc w:val="both"/>
      </w:pPr>
      <w:r w:rsidRPr="001D0DA7">
        <w:t>Więcej informacji o Programie Wolontariat podczas Festiwalu Jeździeckiego Baborówko na: </w:t>
      </w:r>
      <w:hyperlink r:id="rId8" w:tgtFrame="_blank" w:history="1">
        <w:r w:rsidRPr="001D0DA7">
          <w:rPr>
            <w:rStyle w:val="Hipercze"/>
          </w:rPr>
          <w:t>www.festiwal.baborowko.pl</w:t>
        </w:r>
      </w:hyperlink>
      <w:r w:rsidRPr="001D0DA7">
        <w:t>.</w:t>
      </w:r>
    </w:p>
    <w:sectPr w:rsidR="009F543B" w:rsidRPr="001D0DA7" w:rsidSect="003B4A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10" w:right="1418" w:bottom="2552" w:left="1418" w:header="26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F1" w:rsidRDefault="006B14F1" w:rsidP="00716D79">
      <w:pPr>
        <w:spacing w:after="0" w:line="240" w:lineRule="auto"/>
      </w:pPr>
      <w:r>
        <w:separator/>
      </w:r>
    </w:p>
  </w:endnote>
  <w:endnote w:type="continuationSeparator" w:id="0">
    <w:p w:rsidR="006B14F1" w:rsidRDefault="006B14F1" w:rsidP="0071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79" w:rsidRDefault="00E06336" w:rsidP="00716D79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F66424" wp14:editId="5F6C8534">
              <wp:simplePos x="0" y="0"/>
              <wp:positionH relativeFrom="column">
                <wp:posOffset>0</wp:posOffset>
              </wp:positionH>
              <wp:positionV relativeFrom="paragraph">
                <wp:posOffset>-118745</wp:posOffset>
              </wp:positionV>
              <wp:extent cx="5878800" cy="752400"/>
              <wp:effectExtent l="0" t="0" r="0" b="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800" cy="752400"/>
                        <a:chOff x="0" y="0"/>
                        <a:chExt cx="5876925" cy="751205"/>
                      </a:xfrm>
                    </wpg:grpSpPr>
                    <wps:wsp>
                      <wps:cNvPr id="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352925" y="0"/>
                          <a:ext cx="152400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D79" w:rsidRPr="00EA248A" w:rsidRDefault="007B6DC0" w:rsidP="00716D79">
                            <w:pPr>
                              <w:pStyle w:val="Stopka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tel./fax 61-</w:t>
                            </w:r>
                            <w:r w:rsidR="00716D79" w:rsidRPr="00EA248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29-1</w:t>
                            </w:r>
                            <w:r w:rsidR="00716D7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40-2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Prostokąt 5"/>
                      <wps:cNvSpPr/>
                      <wps:spPr>
                        <a:xfrm>
                          <a:off x="4362450" y="47625"/>
                          <a:ext cx="48260" cy="121920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05050" y="0"/>
                          <a:ext cx="1609725" cy="751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D79" w:rsidRPr="00EA248A" w:rsidRDefault="006B14F1" w:rsidP="00716D79">
                            <w:pPr>
                              <w:pStyle w:val="Stopka"/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" w:history="1">
                              <w:r w:rsidR="00716D79" w:rsidRPr="00EA248A">
                                <w:rPr>
                                  <w:rStyle w:val="Hipercze"/>
                                  <w:rFonts w:ascii="Verdana" w:hAnsi="Verdana"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www.festiwal.baborowko.pl</w:t>
                              </w:r>
                            </w:hyperlink>
                          </w:p>
                          <w:p w:rsidR="00716D79" w:rsidRPr="00EA248A" w:rsidRDefault="006B14F1" w:rsidP="00716D79">
                            <w:pPr>
                              <w:pStyle w:val="Stopka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716D79" w:rsidRPr="00EA248A">
                                <w:rPr>
                                  <w:rStyle w:val="Hipercze"/>
                                  <w:rFonts w:ascii="Verdana" w:hAnsi="Verdan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office@baborowko.pl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Prostokąt 6"/>
                      <wps:cNvSpPr/>
                      <wps:spPr>
                        <a:xfrm>
                          <a:off x="2314575" y="47625"/>
                          <a:ext cx="45085" cy="122555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63" cy="7170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D79" w:rsidRDefault="00716D79" w:rsidP="00716D79">
                            <w:pPr>
                              <w:pStyle w:val="Stopka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EA24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Stowarzyszenie Jeździeckie Baborówko</w:t>
                            </w:r>
                          </w:p>
                          <w:p w:rsidR="007B6DC0" w:rsidRPr="00EA248A" w:rsidRDefault="007B6DC0" w:rsidP="00716D79">
                            <w:pPr>
                              <w:pStyle w:val="Stopka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Pałac Baborówko</w:t>
                            </w:r>
                          </w:p>
                          <w:p w:rsidR="00716D79" w:rsidRPr="00EA248A" w:rsidRDefault="00716D79" w:rsidP="00716D79">
                            <w:pPr>
                              <w:pStyle w:val="Stopka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A248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Baborówko, ul. Parkowa 1, </w:t>
                            </w:r>
                          </w:p>
                          <w:p w:rsidR="00716D79" w:rsidRPr="00471B84" w:rsidRDefault="00716D79" w:rsidP="00716D79">
                            <w:pPr>
                              <w:pStyle w:val="Stopka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A248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64-500 Szamotuły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" name="Prostokąt 7"/>
                      <wps:cNvSpPr/>
                      <wps:spPr>
                        <a:xfrm>
                          <a:off x="0" y="47625"/>
                          <a:ext cx="44450" cy="121920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F66424" id="Grupa 4" o:spid="_x0000_s1026" style="position:absolute;margin-left:0;margin-top:-9.35pt;width:462.9pt;height:59.25pt;z-index:251661312;mso-width-relative:margin;mso-height-relative:margin" coordsize="58769,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43529;width:15240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716D79" w:rsidRPr="00EA248A" w:rsidRDefault="007B6DC0" w:rsidP="00716D79">
                      <w:pPr>
                        <w:pStyle w:val="Stopka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tel./fax 61-</w:t>
                      </w:r>
                      <w:r w:rsidR="00716D79" w:rsidRPr="00EA248A">
                        <w:rPr>
                          <w:rFonts w:ascii="Verdana" w:hAnsi="Verdana"/>
                          <w:sz w:val="16"/>
                          <w:szCs w:val="16"/>
                        </w:rPr>
                        <w:t>29-1</w:t>
                      </w:r>
                      <w:r w:rsidR="00716D79">
                        <w:rPr>
                          <w:rFonts w:ascii="Verdana" w:hAnsi="Verdana"/>
                          <w:sz w:val="16"/>
                          <w:szCs w:val="16"/>
                        </w:rPr>
                        <w:t>40-2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  <v:rect id="Prostokąt 5" o:spid="_x0000_s1028" style="position:absolute;left:43624;top:476;width:483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PmssQA&#10;AADaAAAADwAAAGRycy9kb3ducmV2LnhtbESPQWvCQBSE7wX/w/IEL0U3CikluooKgoUqNBH1+Mg+&#10;k2D2bchuTfrv3UKhx2FmvmEWq97U4kGtqywrmE4iEMS51RUXCk7ZbvwOwnlkjbVlUvBDDlbLwcsC&#10;E207/qJH6gsRIOwSVFB63yRSurwkg25iG+Lg3Wxr0AfZFlK32AW4qeUsit6kwYrDQokNbUvK7+m3&#10;UXA9HI9der7sbLb5yCj7jE/Ra6zUaNiv5yA89f4//NfeawUx/F4JN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T5rLEAAAA2gAAAA8AAAAAAAAAAAAAAAAAmAIAAGRycy9k&#10;b3ducmV2LnhtbFBLBQYAAAAABAAEAPUAAACJAwAAAAA=&#10;" fillcolor="#192413" stroked="f" strokeweight="2pt"/>
              <v:shape id="Pole tekstowe 2" o:spid="_x0000_s1029" type="#_x0000_t202" style="position:absolute;left:23050;width:16097;height:7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16D79" w:rsidRPr="00EA248A" w:rsidRDefault="0030314B" w:rsidP="00716D79">
                      <w:pPr>
                        <w:pStyle w:val="Stopka"/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</w:pPr>
                      <w:hyperlink r:id="rId3" w:history="1">
                        <w:r w:rsidR="00716D79" w:rsidRPr="00EA248A">
                          <w:rPr>
                            <w:rStyle w:val="Hipercze"/>
                            <w:rFonts w:ascii="Verdana" w:hAnsi="Verdana"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www.festiwal.baborowko.pl</w:t>
                        </w:r>
                      </w:hyperlink>
                    </w:p>
                    <w:p w:rsidR="00716D79" w:rsidRPr="00EA248A" w:rsidRDefault="0030314B" w:rsidP="00716D79">
                      <w:pPr>
                        <w:pStyle w:val="Stopka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4" w:history="1">
                        <w:r w:rsidR="00716D79" w:rsidRPr="00EA248A">
                          <w:rPr>
                            <w:rStyle w:val="Hipercze"/>
                            <w:rFonts w:ascii="Verdana" w:hAnsi="Verdana"/>
                            <w:color w:val="auto"/>
                            <w:sz w:val="16"/>
                            <w:szCs w:val="16"/>
                            <w:u w:val="none"/>
                          </w:rPr>
                          <w:t>office@baborowko.pl</w:t>
                        </w:r>
                      </w:hyperlink>
                    </w:p>
                  </w:txbxContent>
                </v:textbox>
              </v:shape>
              <v:rect id="Prostokąt 6" o:spid="_x0000_s1030" style="position:absolute;left:23145;top:476;width:451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4xcUA&#10;AADaAAAADwAAAGRycy9kb3ducmV2LnhtbESPQWvCQBSE7wX/w/IEL6VuFJQS3QQVBAutYBJaj4/s&#10;axKafRuyq0n/fbdQ6HGYmW+YbTqaVtypd41lBYt5BIK4tLrhSkGRH5+eQTiPrLG1TAq+yUGaTB62&#10;GGs78IXuma9EgLCLUUHtfRdL6cqaDLq57YiD92l7gz7IvpK6xyHATSuXUbSWBhsOCzV2dKip/Mpu&#10;RsH17XwesvePo833Lznlr6sielwpNZuOuw0IT6P/D/+1T1rBGn6vhBs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XjFxQAAANoAAAAPAAAAAAAAAAAAAAAAAJgCAABkcnMv&#10;ZG93bnJldi54bWxQSwUGAAAAAAQABAD1AAAAigMAAAAA&#10;" fillcolor="#192413" stroked="f" strokeweight="2pt"/>
              <v:shape id="Pole tekstowe 2" o:spid="_x0000_s1031" type="#_x0000_t202" style="position:absolute;width:17907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<v:textbox style="mso-fit-shape-to-text:t">
                  <w:txbxContent>
                    <w:p w:rsidR="00716D79" w:rsidRDefault="00716D79" w:rsidP="00716D79">
                      <w:pPr>
                        <w:pStyle w:val="Stopka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EA248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Stowarzyszenie Jeździeckie Baborówko</w:t>
                      </w:r>
                    </w:p>
                    <w:p w:rsidR="007B6DC0" w:rsidRPr="00EA248A" w:rsidRDefault="007B6DC0" w:rsidP="00716D79">
                      <w:pPr>
                        <w:pStyle w:val="Stopka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Pałac Baborówko</w:t>
                      </w:r>
                    </w:p>
                    <w:p w:rsidR="00716D79" w:rsidRPr="00EA248A" w:rsidRDefault="00716D79" w:rsidP="00716D79">
                      <w:pPr>
                        <w:pStyle w:val="Stopka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A248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Baborówko, ul. Parkowa 1, </w:t>
                      </w:r>
                    </w:p>
                    <w:p w:rsidR="00716D79" w:rsidRPr="00471B84" w:rsidRDefault="00716D79" w:rsidP="00716D79">
                      <w:pPr>
                        <w:pStyle w:val="Stopka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A248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64-500 Szamotuły </w:t>
                      </w:r>
                    </w:p>
                  </w:txbxContent>
                </v:textbox>
              </v:shape>
              <v:rect id="Prostokąt 7" o:spid="_x0000_s1032" style="position:absolute;top:476;width:444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dXsUA&#10;AADaAAAADwAAAGRycy9kb3ducmV2LnhtbESPQWvCQBSE74L/YXmCl1I3FawlzUbaglChFUxEe3xk&#10;n0kw+zZktyb++25B8DjMzDdMshpMIy7UudqygqdZBIK4sLrmUsE+Xz++gHAeWWNjmRRcycEqHY8S&#10;jLXteUeXzJciQNjFqKDyvo2ldEVFBt3MtsTBO9nOoA+yK6XusA9w08h5FD1LgzWHhQpb+qioOGe/&#10;RsHP93bbZ4fj2ubvm5zyr8U+elgoNZ0Mb68gPA3+Hr61P7WCJfxfCT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d1exQAAANoAAAAPAAAAAAAAAAAAAAAAAJgCAABkcnMv&#10;ZG93bnJldi54bWxQSwUGAAAAAAQABAD1AAAAigMAAAAA&#10;" fillcolor="#192413" stroked="f" strokeweight="2pt"/>
            </v:group>
          </w:pict>
        </mc:Fallback>
      </mc:AlternateContent>
    </w:r>
  </w:p>
  <w:p w:rsidR="00716D79" w:rsidRDefault="00716D79" w:rsidP="00716D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36" w:rsidRDefault="00E06336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F7A22C2" wp14:editId="2B942D37">
              <wp:simplePos x="0" y="0"/>
              <wp:positionH relativeFrom="column">
                <wp:posOffset>0</wp:posOffset>
              </wp:positionH>
              <wp:positionV relativeFrom="paragraph">
                <wp:posOffset>-118745</wp:posOffset>
              </wp:positionV>
              <wp:extent cx="5878800" cy="752400"/>
              <wp:effectExtent l="0" t="0" r="0" b="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800" cy="752400"/>
                        <a:chOff x="0" y="0"/>
                        <a:chExt cx="5876925" cy="751205"/>
                      </a:xfrm>
                    </wpg:grpSpPr>
                    <wps:wsp>
                      <wps:cNvPr id="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352925" y="0"/>
                          <a:ext cx="152400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336" w:rsidRPr="00EA248A" w:rsidRDefault="00E06336" w:rsidP="00E06336">
                            <w:pPr>
                              <w:pStyle w:val="Stopka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A248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tel./fax (0-61) 29-1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40-2</w:t>
                            </w:r>
                            <w:r w:rsidR="0062756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0" name="Prostokąt 10"/>
                      <wps:cNvSpPr/>
                      <wps:spPr>
                        <a:xfrm>
                          <a:off x="4362450" y="47625"/>
                          <a:ext cx="48260" cy="121920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05050" y="0"/>
                          <a:ext cx="1609725" cy="751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336" w:rsidRPr="00EA248A" w:rsidRDefault="006B14F1" w:rsidP="00E06336">
                            <w:pPr>
                              <w:pStyle w:val="Stopka"/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" w:history="1">
                              <w:r w:rsidR="00E06336" w:rsidRPr="00EA248A">
                                <w:rPr>
                                  <w:rStyle w:val="Hipercze"/>
                                  <w:rFonts w:ascii="Verdana" w:hAnsi="Verdana"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www.festiwal.baborowko.pl</w:t>
                              </w:r>
                            </w:hyperlink>
                          </w:p>
                          <w:p w:rsidR="00E06336" w:rsidRPr="00EA248A" w:rsidRDefault="006B14F1" w:rsidP="00E06336">
                            <w:pPr>
                              <w:pStyle w:val="Stopka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E06336" w:rsidRPr="00EA248A">
                                <w:rPr>
                                  <w:rStyle w:val="Hipercze"/>
                                  <w:rFonts w:ascii="Verdana" w:hAnsi="Verdan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office@baborowko.pl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Prostokąt 12"/>
                      <wps:cNvSpPr/>
                      <wps:spPr>
                        <a:xfrm>
                          <a:off x="2314575" y="47625"/>
                          <a:ext cx="45085" cy="122555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336" w:rsidRPr="00EA248A" w:rsidRDefault="00E06336" w:rsidP="00E06336">
                            <w:pPr>
                              <w:pStyle w:val="Stopka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EA24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Stowarzyszenie Jeździeckie Baborówko</w:t>
                            </w:r>
                          </w:p>
                          <w:p w:rsidR="00E06336" w:rsidRPr="00EA248A" w:rsidRDefault="00E06336" w:rsidP="00E06336">
                            <w:pPr>
                              <w:pStyle w:val="Stopka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A248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Baborówko, ul. Parkowa 1, </w:t>
                            </w:r>
                          </w:p>
                          <w:p w:rsidR="00E06336" w:rsidRPr="00471B84" w:rsidRDefault="00E06336" w:rsidP="00E06336">
                            <w:pPr>
                              <w:pStyle w:val="Stopka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A248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64-500 Szamotuły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4" name="Prostokąt 14"/>
                      <wps:cNvSpPr/>
                      <wps:spPr>
                        <a:xfrm>
                          <a:off x="0" y="47625"/>
                          <a:ext cx="44450" cy="121920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7A22C2" id="Grupa 8" o:spid="_x0000_s1033" style="position:absolute;margin-left:0;margin-top:-9.35pt;width:462.9pt;height:59.25pt;z-index:251669504;mso-width-relative:margin;mso-height-relative:margin" coordsize="58769,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43529;width:15240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E06336" w:rsidRPr="00EA248A" w:rsidRDefault="00E06336" w:rsidP="00E06336">
                      <w:pPr>
                        <w:pStyle w:val="Stopka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A248A">
                        <w:rPr>
                          <w:rFonts w:ascii="Verdana" w:hAnsi="Verdana"/>
                          <w:sz w:val="16"/>
                          <w:szCs w:val="16"/>
                        </w:rPr>
                        <w:t>tel./fax (0-61) 29-1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40-2</w:t>
                      </w:r>
                      <w:r w:rsidR="00627561">
                        <w:rPr>
                          <w:rFonts w:ascii="Verdana" w:hAnsi="Verdana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  <v:rect id="Prostokąt 10" o:spid="_x0000_s1035" style="position:absolute;left:43624;top:476;width:483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SsMYA&#10;AADbAAAADwAAAGRycy9kb3ducmV2LnhtbESPQWvCQBCF70L/wzKFXopuFCySukorCApWMJG2xyE7&#10;JsHsbMhuTfrvO4eCtxnem/e+Wa4H16gbdaH2bGA6SUARF97WXBo459vxAlSIyBYbz2TglwKsVw+j&#10;JabW93yiWxZLJSEcUjRQxdimWoeiIodh4lti0S6+cxhl7UptO+wl3DV6liQv2mHN0lBhS5uKimv2&#10;4wx8fxyPffb5tfX5+z6n/DA/J89zY54eh7dXUJGGeDf/X++s4Au9/CID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RSsMYAAADbAAAADwAAAAAAAAAAAAAAAACYAgAAZHJz&#10;L2Rvd25yZXYueG1sUEsFBgAAAAAEAAQA9QAAAIsDAAAAAA==&#10;" fillcolor="#192413" stroked="f" strokeweight="2pt"/>
              <v:shape id="Pole tekstowe 2" o:spid="_x0000_s1036" type="#_x0000_t202" style="position:absolute;left:23050;width:16097;height:7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E06336" w:rsidRPr="00EA248A" w:rsidRDefault="0030314B" w:rsidP="00E06336">
                      <w:pPr>
                        <w:pStyle w:val="Stopka"/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</w:pPr>
                      <w:hyperlink r:id="rId3" w:history="1">
                        <w:r w:rsidR="00E06336" w:rsidRPr="00EA248A">
                          <w:rPr>
                            <w:rStyle w:val="Hipercze"/>
                            <w:rFonts w:ascii="Verdana" w:hAnsi="Verdana"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www.festiwal.baborowko.pl</w:t>
                        </w:r>
                      </w:hyperlink>
                    </w:p>
                    <w:p w:rsidR="00E06336" w:rsidRPr="00EA248A" w:rsidRDefault="0030314B" w:rsidP="00E06336">
                      <w:pPr>
                        <w:pStyle w:val="Stopka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4" w:history="1">
                        <w:r w:rsidR="00E06336" w:rsidRPr="00EA248A">
                          <w:rPr>
                            <w:rStyle w:val="Hipercze"/>
                            <w:rFonts w:ascii="Verdana" w:hAnsi="Verdana"/>
                            <w:color w:val="auto"/>
                            <w:sz w:val="16"/>
                            <w:szCs w:val="16"/>
                            <w:u w:val="none"/>
                          </w:rPr>
                          <w:t>office@baborowko.pl</w:t>
                        </w:r>
                      </w:hyperlink>
                    </w:p>
                  </w:txbxContent>
                </v:textbox>
              </v:shape>
              <v:rect id="Prostokąt 12" o:spid="_x0000_s1037" style="position:absolute;left:23145;top:476;width:451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pXMMA&#10;AADbAAAADwAAAGRycy9kb3ducmV2LnhtbERPTWvCQBC9F/oflhG8SN0oWEp0FSsICiqYhNbjkJ0m&#10;odnZkF1N/PduQehtHu9zFqve1OJGrassK5iMIxDEudUVFwqydPv2AcJ5ZI21ZVJwJwer5evLAmNt&#10;Oz7TLfGFCCHsYlRQet/EUrq8JINubBviwP3Y1qAPsC2kbrEL4aaW0yh6lwYrDg0lNrQpKf9NrkbB&#10;5Xg6dcnX99amn/uU0sMsi0YzpYaDfj0H4an3/+Kne6fD/Cn8/RI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ppXMMAAADbAAAADwAAAAAAAAAAAAAAAACYAgAAZHJzL2Rv&#10;d25yZXYueG1sUEsFBgAAAAAEAAQA9QAAAIgDAAAAAA==&#10;" fillcolor="#192413" stroked="f" strokeweight="2pt"/>
              <v:shape id="Pole tekstowe 2" o:spid="_x0000_s1038" type="#_x0000_t202" style="position:absolute;width:17907;height:5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<v:textbox style="mso-fit-shape-to-text:t">
                  <w:txbxContent>
                    <w:p w:rsidR="00E06336" w:rsidRPr="00EA248A" w:rsidRDefault="00E06336" w:rsidP="00E06336">
                      <w:pPr>
                        <w:pStyle w:val="Stopka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EA248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Stowarzyszenie Jeździeckie Baborówko</w:t>
                      </w:r>
                    </w:p>
                    <w:p w:rsidR="00E06336" w:rsidRPr="00EA248A" w:rsidRDefault="00E06336" w:rsidP="00E06336">
                      <w:pPr>
                        <w:pStyle w:val="Stopka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A248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Baborówko, ul. Parkowa 1, </w:t>
                      </w:r>
                    </w:p>
                    <w:p w:rsidR="00E06336" w:rsidRPr="00471B84" w:rsidRDefault="00E06336" w:rsidP="00E06336">
                      <w:pPr>
                        <w:pStyle w:val="Stopka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A248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64-500 Szamotuły </w:t>
                      </w:r>
                    </w:p>
                  </w:txbxContent>
                </v:textbox>
              </v:shape>
              <v:rect id="Prostokąt 14" o:spid="_x0000_s1039" style="position:absolute;top:476;width:444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Us8MA&#10;AADbAAAADwAAAGRycy9kb3ducmV2LnhtbERPTWvCQBC9F/wPywheim4qVSS6SlsQLFjBRNTjkB2T&#10;YHY2ZFcT/323IPQ2j/c5i1VnKnGnxpWWFbyNIhDEmdUl5woO6Xo4A+E8ssbKMil4kIPVsveywFjb&#10;lvd0T3wuQgi7GBUU3texlC4ryKAb2Zo4cBfbGPQBNrnUDbYh3FRyHEVTabDk0FBgTV8FZdfkZhSc&#10;f3a7Njme1jb9/E4p3U4O0etEqUG/+5iD8NT5f/HTvdFh/jv8/RI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9Us8MAAADbAAAADwAAAAAAAAAAAAAAAACYAgAAZHJzL2Rv&#10;d25yZXYueG1sUEsFBgAAAAAEAAQA9QAAAIgDAAAAAA==&#10;" fillcolor="#192413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F1" w:rsidRDefault="006B14F1" w:rsidP="00716D79">
      <w:pPr>
        <w:spacing w:after="0" w:line="240" w:lineRule="auto"/>
      </w:pPr>
      <w:r>
        <w:separator/>
      </w:r>
    </w:p>
  </w:footnote>
  <w:footnote w:type="continuationSeparator" w:id="0">
    <w:p w:rsidR="006B14F1" w:rsidRDefault="006B14F1" w:rsidP="0071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36" w:rsidRDefault="00E06336">
    <w:pPr>
      <w:pStyle w:val="Nagwek"/>
    </w:pPr>
    <w:r>
      <w:rPr>
        <w:rFonts w:ascii="Verdana" w:hAnsi="Verdana"/>
        <w:noProof/>
        <w:lang w:eastAsia="pl-PL"/>
      </w:rPr>
      <w:drawing>
        <wp:anchor distT="0" distB="0" distL="114300" distR="114300" simplePos="0" relativeHeight="251667456" behindDoc="0" locked="0" layoutInCell="1" allowOverlap="1" wp14:anchorId="62F94A6A" wp14:editId="10A8B50E">
          <wp:simplePos x="0" y="0"/>
          <wp:positionH relativeFrom="margin">
            <wp:posOffset>9525</wp:posOffset>
          </wp:positionH>
          <wp:positionV relativeFrom="margin">
            <wp:posOffset>-1438910</wp:posOffset>
          </wp:positionV>
          <wp:extent cx="1602000" cy="1159200"/>
          <wp:effectExtent l="0" t="0" r="0" b="3175"/>
          <wp:wrapNone/>
          <wp:docPr id="16" name="Obraz 16" descr="C:\Users\Kuba\Desktop\logo festiw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a\Desktop\logo festiw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11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36" w:rsidRDefault="00D6085D">
    <w:pPr>
      <w:pStyle w:val="Nagwek"/>
    </w:pPr>
    <w:r>
      <w:rPr>
        <w:rFonts w:ascii="Verdana" w:hAnsi="Verdana"/>
        <w:noProof/>
        <w:lang w:eastAsia="pl-PL"/>
      </w:rPr>
      <w:drawing>
        <wp:anchor distT="0" distB="0" distL="114300" distR="114300" simplePos="0" relativeHeight="251663360" behindDoc="0" locked="0" layoutInCell="1" allowOverlap="1" wp14:anchorId="7C996207" wp14:editId="23529238">
          <wp:simplePos x="0" y="0"/>
          <wp:positionH relativeFrom="margin">
            <wp:align>left</wp:align>
          </wp:positionH>
          <wp:positionV relativeFrom="margin">
            <wp:posOffset>-1504315</wp:posOffset>
          </wp:positionV>
          <wp:extent cx="1601470" cy="1158875"/>
          <wp:effectExtent l="0" t="0" r="0" b="3175"/>
          <wp:wrapNone/>
          <wp:docPr id="17" name="Obraz 17" descr="C:\Users\Kuba\Desktop\logo festiw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a\Desktop\logo festiw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12F1B"/>
    <w:multiLevelType w:val="hybridMultilevel"/>
    <w:tmpl w:val="C2A85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36"/>
    <w:rsid w:val="00014D3B"/>
    <w:rsid w:val="00050444"/>
    <w:rsid w:val="000538FE"/>
    <w:rsid w:val="00067EAD"/>
    <w:rsid w:val="000A25F8"/>
    <w:rsid w:val="0010059A"/>
    <w:rsid w:val="00113167"/>
    <w:rsid w:val="0019506A"/>
    <w:rsid w:val="001B4AA4"/>
    <w:rsid w:val="001D0DA7"/>
    <w:rsid w:val="001D7AA4"/>
    <w:rsid w:val="00252E1D"/>
    <w:rsid w:val="0030314B"/>
    <w:rsid w:val="00305A2F"/>
    <w:rsid w:val="00340D48"/>
    <w:rsid w:val="003B29B1"/>
    <w:rsid w:val="003B4A24"/>
    <w:rsid w:val="003B519A"/>
    <w:rsid w:val="003D48C8"/>
    <w:rsid w:val="00405285"/>
    <w:rsid w:val="00405EC2"/>
    <w:rsid w:val="004636A2"/>
    <w:rsid w:val="00471B84"/>
    <w:rsid w:val="004845DD"/>
    <w:rsid w:val="004A4886"/>
    <w:rsid w:val="004C5EB8"/>
    <w:rsid w:val="004F30E1"/>
    <w:rsid w:val="00536F4D"/>
    <w:rsid w:val="00593552"/>
    <w:rsid w:val="005E5D10"/>
    <w:rsid w:val="005F3C1D"/>
    <w:rsid w:val="00615489"/>
    <w:rsid w:val="00627561"/>
    <w:rsid w:val="006B14F1"/>
    <w:rsid w:val="006C778A"/>
    <w:rsid w:val="006E1CB2"/>
    <w:rsid w:val="0071340A"/>
    <w:rsid w:val="00716D79"/>
    <w:rsid w:val="007901CB"/>
    <w:rsid w:val="007A2B3F"/>
    <w:rsid w:val="007B281E"/>
    <w:rsid w:val="007B6DC0"/>
    <w:rsid w:val="00836E5B"/>
    <w:rsid w:val="008A3C16"/>
    <w:rsid w:val="008B1349"/>
    <w:rsid w:val="008C28B8"/>
    <w:rsid w:val="008D598A"/>
    <w:rsid w:val="008F4217"/>
    <w:rsid w:val="00924A62"/>
    <w:rsid w:val="009429BE"/>
    <w:rsid w:val="009469B2"/>
    <w:rsid w:val="00980856"/>
    <w:rsid w:val="0099407D"/>
    <w:rsid w:val="009C77D6"/>
    <w:rsid w:val="009E36E3"/>
    <w:rsid w:val="009F1BC2"/>
    <w:rsid w:val="009F543B"/>
    <w:rsid w:val="00A36584"/>
    <w:rsid w:val="00A41F72"/>
    <w:rsid w:val="00A519B7"/>
    <w:rsid w:val="00A641C5"/>
    <w:rsid w:val="00AA226D"/>
    <w:rsid w:val="00B148F6"/>
    <w:rsid w:val="00B3616F"/>
    <w:rsid w:val="00C43ABD"/>
    <w:rsid w:val="00C65546"/>
    <w:rsid w:val="00CA6139"/>
    <w:rsid w:val="00CE31B6"/>
    <w:rsid w:val="00D5347A"/>
    <w:rsid w:val="00D6085D"/>
    <w:rsid w:val="00DB4805"/>
    <w:rsid w:val="00E06336"/>
    <w:rsid w:val="00E2648F"/>
    <w:rsid w:val="00E371CC"/>
    <w:rsid w:val="00E54583"/>
    <w:rsid w:val="00E74F74"/>
    <w:rsid w:val="00E77CA7"/>
    <w:rsid w:val="00EA248A"/>
    <w:rsid w:val="00F13715"/>
    <w:rsid w:val="00F70408"/>
    <w:rsid w:val="00F75A88"/>
    <w:rsid w:val="00FE2DE2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D3DB72-73BA-4D13-AB79-356A4CDF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48A"/>
  </w:style>
  <w:style w:type="character" w:styleId="Hipercze">
    <w:name w:val="Hyperlink"/>
    <w:basedOn w:val="Domylnaczcionkaakapitu"/>
    <w:uiPriority w:val="99"/>
    <w:unhideWhenUsed/>
    <w:rsid w:val="00EA248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D79"/>
  </w:style>
  <w:style w:type="paragraph" w:styleId="Tekstdymka">
    <w:name w:val="Balloon Text"/>
    <w:basedOn w:val="Normalny"/>
    <w:link w:val="TekstdymkaZnak"/>
    <w:uiPriority w:val="99"/>
    <w:semiHidden/>
    <w:unhideWhenUsed/>
    <w:rsid w:val="0071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D7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41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F54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1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1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1C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D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.baborowko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stiwal.baborowko.pl" TargetMode="External"/><Relationship Id="rId2" Type="http://schemas.openxmlformats.org/officeDocument/2006/relationships/hyperlink" Target="mailto:office@baborowko.pl" TargetMode="External"/><Relationship Id="rId1" Type="http://schemas.openxmlformats.org/officeDocument/2006/relationships/hyperlink" Target="http://www.festiwal.baborowko.pl" TargetMode="External"/><Relationship Id="rId4" Type="http://schemas.openxmlformats.org/officeDocument/2006/relationships/hyperlink" Target="mailto:office@baborowko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stiwal.baborowko.pl" TargetMode="External"/><Relationship Id="rId2" Type="http://schemas.openxmlformats.org/officeDocument/2006/relationships/hyperlink" Target="mailto:office@baborowko.pl" TargetMode="External"/><Relationship Id="rId1" Type="http://schemas.openxmlformats.org/officeDocument/2006/relationships/hyperlink" Target="http://www.festiwal.baborowko.pl" TargetMode="External"/><Relationship Id="rId4" Type="http://schemas.openxmlformats.org/officeDocument/2006/relationships/hyperlink" Target="mailto:office@baborow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\Desktop\Dok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7683-C3B9-40AD-A5E8-323A103F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Dok8</Template>
  <TotalTime>21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Krukowski</dc:creator>
  <cp:lastModifiedBy>Ewa</cp:lastModifiedBy>
  <cp:revision>6</cp:revision>
  <cp:lastPrinted>2013-05-27T11:28:00Z</cp:lastPrinted>
  <dcterms:created xsi:type="dcterms:W3CDTF">2017-03-23T12:48:00Z</dcterms:created>
  <dcterms:modified xsi:type="dcterms:W3CDTF">2017-04-27T07:03:00Z</dcterms:modified>
</cp:coreProperties>
</file>